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7B" w:rsidRDefault="002B7C7B" w:rsidP="003E5D87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eastAsia="ru-RU"/>
        </w:rPr>
      </w:pPr>
    </w:p>
    <w:p w:rsidR="002B7C7B" w:rsidRPr="00E37C2A" w:rsidRDefault="002B7C7B" w:rsidP="005A347D">
      <w:pPr>
        <w:spacing w:after="0" w:line="240" w:lineRule="auto"/>
        <w:ind w:left="5670" w:right="14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Техническому д</w:t>
      </w:r>
      <w:r w:rsidRPr="00E37C2A">
        <w:rPr>
          <w:rFonts w:ascii="Times New Roman" w:hAnsi="Times New Roman"/>
          <w:b/>
          <w:sz w:val="24"/>
          <w:szCs w:val="24"/>
          <w:lang w:eastAsia="ru-RU"/>
        </w:rPr>
        <w:t>иректору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37C2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2B7C7B" w:rsidRDefault="002B7C7B" w:rsidP="005A347D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АО «Самарская Кабельная К</w:t>
      </w:r>
      <w:r w:rsidRPr="00E37C2A">
        <w:rPr>
          <w:rFonts w:ascii="Times New Roman" w:hAnsi="Times New Roman"/>
          <w:b/>
          <w:sz w:val="24"/>
          <w:szCs w:val="24"/>
          <w:lang w:eastAsia="ru-RU"/>
        </w:rPr>
        <w:t xml:space="preserve">омпания»  </w:t>
      </w:r>
    </w:p>
    <w:p w:rsidR="002B7C7B" w:rsidRPr="003E5D87" w:rsidRDefault="002B7C7B" w:rsidP="005A347D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В.В. Баннову</w:t>
      </w:r>
    </w:p>
    <w:p w:rsidR="002B7C7B" w:rsidRPr="00E37C2A" w:rsidRDefault="002B7C7B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B7C7B" w:rsidRPr="003E5D87" w:rsidRDefault="002B7C7B" w:rsidP="003E5D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8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B7C7B" w:rsidRPr="003E5D87" w:rsidRDefault="002B7C7B" w:rsidP="003E5D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87">
        <w:rPr>
          <w:rFonts w:ascii="Times New Roman" w:hAnsi="Times New Roman" w:cs="Times New Roman"/>
          <w:b/>
          <w:sz w:val="24"/>
          <w:szCs w:val="24"/>
        </w:rPr>
        <w:t>юридического лица (индивидуального предпринимателя),</w:t>
      </w:r>
    </w:p>
    <w:p w:rsidR="002B7C7B" w:rsidRPr="003E5D87" w:rsidRDefault="002B7C7B" w:rsidP="003E5D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87">
        <w:rPr>
          <w:rFonts w:ascii="Times New Roman" w:hAnsi="Times New Roman" w:cs="Times New Roman"/>
          <w:b/>
          <w:sz w:val="24"/>
          <w:szCs w:val="24"/>
        </w:rPr>
        <w:t>физического лица на временное присоединение</w:t>
      </w:r>
    </w:p>
    <w:p w:rsidR="002B7C7B" w:rsidRPr="003E5D87" w:rsidRDefault="002B7C7B" w:rsidP="003E5D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87">
        <w:rPr>
          <w:rFonts w:ascii="Times New Roman" w:hAnsi="Times New Roman" w:cs="Times New Roman"/>
          <w:b/>
          <w:sz w:val="24"/>
          <w:szCs w:val="24"/>
        </w:rPr>
        <w:t>энергопринимающих устройств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______.</w:t>
      </w:r>
    </w:p>
    <w:p w:rsidR="002B7C7B" w:rsidRPr="003E5D87" w:rsidRDefault="002B7C7B" w:rsidP="003E5D87">
      <w:pPr>
        <w:pStyle w:val="ConsPlusNonformat"/>
        <w:jc w:val="center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(полное наименование заявителя - юридического лица; фамилия, имя,</w:t>
      </w:r>
    </w:p>
    <w:p w:rsidR="002B7C7B" w:rsidRPr="003E5D87" w:rsidRDefault="002B7C7B" w:rsidP="003E5D87">
      <w:pPr>
        <w:pStyle w:val="ConsPlusNonformat"/>
        <w:jc w:val="center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отчество заявителя - индивидуального предпринимателя)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2. Номер записи в Едином государственном реестре юридических лиц (номер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записи  в Едином государственном реестре индивидуальных предпринимателей)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дата ее внесения в реестр </w:t>
      </w:r>
      <w:r w:rsidRPr="003E5D87">
        <w:rPr>
          <w:rFonts w:ascii="Times New Roman" w:hAnsi="Times New Roman" w:cs="Times New Roman"/>
        </w:rPr>
        <w:t>&lt;1&gt;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_______________.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Паспортные данные </w:t>
      </w:r>
      <w:r w:rsidRPr="003E5D87">
        <w:rPr>
          <w:rFonts w:ascii="Times New Roman" w:hAnsi="Times New Roman" w:cs="Times New Roman"/>
        </w:rPr>
        <w:t>&lt;2&gt;:</w:t>
      </w:r>
      <w:r w:rsidRPr="00E37C2A">
        <w:rPr>
          <w:rFonts w:ascii="Times New Roman" w:hAnsi="Times New Roman" w:cs="Times New Roman"/>
          <w:sz w:val="24"/>
          <w:szCs w:val="24"/>
        </w:rPr>
        <w:t xml:space="preserve"> серия _____________ номер ______________________выдан (кем, когда) 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___________________________________________________________.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3. Место нахождения заявителя, в том числе фактический адрес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37C2A">
        <w:rPr>
          <w:rFonts w:ascii="Times New Roman" w:hAnsi="Times New Roman" w:cs="Times New Roman"/>
          <w:sz w:val="24"/>
          <w:szCs w:val="24"/>
        </w:rPr>
        <w:t>______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__.</w:t>
      </w:r>
    </w:p>
    <w:p w:rsidR="002B7C7B" w:rsidRPr="003E5D87" w:rsidRDefault="002B7C7B" w:rsidP="003E5D87">
      <w:pPr>
        <w:pStyle w:val="ConsPlusNonformat"/>
        <w:jc w:val="center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(индекс, адрес)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4. В связи с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37C2A">
        <w:rPr>
          <w:rFonts w:ascii="Times New Roman" w:hAnsi="Times New Roman" w:cs="Times New Roman"/>
          <w:sz w:val="24"/>
          <w:szCs w:val="24"/>
        </w:rPr>
        <w:t>_______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</w:t>
      </w:r>
    </w:p>
    <w:p w:rsidR="002B7C7B" w:rsidRPr="003E5D87" w:rsidRDefault="002B7C7B" w:rsidP="003E5D87">
      <w:pPr>
        <w:pStyle w:val="ConsPlusNonformat"/>
        <w:jc w:val="center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(временное технологическое присоединение передвижного объекта и другое</w:t>
      </w:r>
    </w:p>
    <w:p w:rsidR="002B7C7B" w:rsidRPr="003E5D87" w:rsidRDefault="002B7C7B" w:rsidP="003E5D87">
      <w:pPr>
        <w:pStyle w:val="ConsPlusNonformat"/>
        <w:jc w:val="center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- указать нужное)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присоединение: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__,</w:t>
      </w:r>
    </w:p>
    <w:p w:rsidR="002B7C7B" w:rsidRPr="003E5D87" w:rsidRDefault="002B7C7B" w:rsidP="003E5D87">
      <w:pPr>
        <w:pStyle w:val="ConsPlusNonformat"/>
        <w:jc w:val="center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(наименование энергопринимающих устройств для присоединения)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расположенных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_________________.</w:t>
      </w:r>
    </w:p>
    <w:p w:rsidR="002B7C7B" w:rsidRPr="003E5D87" w:rsidRDefault="002B7C7B" w:rsidP="003E5D87">
      <w:pPr>
        <w:pStyle w:val="ConsPlusNonformat"/>
        <w:jc w:val="center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(место нахождения энергопринимающих устройств)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5.  Максимальная  мощность  энергопринимающих устройств составляет  </w:t>
      </w:r>
      <w:r w:rsidRPr="003E5D87">
        <w:rPr>
          <w:rFonts w:ascii="Times New Roman" w:hAnsi="Times New Roman" w:cs="Times New Roman"/>
        </w:rPr>
        <w:t>&lt;3&gt;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____________ кВт при напряжении </w:t>
      </w:r>
      <w:r w:rsidRPr="003E5D87">
        <w:rPr>
          <w:rFonts w:ascii="Times New Roman" w:hAnsi="Times New Roman" w:cs="Times New Roman"/>
        </w:rPr>
        <w:t>&lt;4&gt;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_____ кВ.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6. Характер нагрузки 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7. Срок электроснабжения по временной схеме </w:t>
      </w:r>
      <w:r w:rsidRPr="003E5D87">
        <w:rPr>
          <w:rFonts w:ascii="Times New Roman" w:hAnsi="Times New Roman" w:cs="Times New Roman"/>
        </w:rPr>
        <w:t>&lt;5&gt;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37C2A">
        <w:rPr>
          <w:rFonts w:ascii="Times New Roman" w:hAnsi="Times New Roman" w:cs="Times New Roman"/>
          <w:sz w:val="24"/>
          <w:szCs w:val="24"/>
        </w:rPr>
        <w:t>___.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8. Реквизиты договора на технологическое присоединение </w:t>
      </w:r>
      <w:r w:rsidRPr="003E5D87">
        <w:rPr>
          <w:rFonts w:ascii="Times New Roman" w:hAnsi="Times New Roman" w:cs="Times New Roman"/>
        </w:rPr>
        <w:t>&lt;6&gt;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37C2A">
        <w:rPr>
          <w:rFonts w:ascii="Times New Roman" w:hAnsi="Times New Roman" w:cs="Times New Roman"/>
          <w:sz w:val="24"/>
          <w:szCs w:val="24"/>
        </w:rPr>
        <w:t>_____.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9.  Гарантирующий  поставщик  (энергосбытовая  организация),  с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планируется      заключение    договора    энергоснабжения   (купли-продажи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электрической энергии (мощности)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___.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2B7C7B" w:rsidRPr="003E5D87" w:rsidRDefault="002B7C7B" w:rsidP="003E5D87">
      <w:pPr>
        <w:pStyle w:val="ConsPlusNonformat"/>
        <w:jc w:val="both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(указать перечень прилагаемых документов)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Руководитель организации (заявитель)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B7C7B" w:rsidRPr="003E5D87" w:rsidRDefault="002B7C7B" w:rsidP="003E5D87">
      <w:pPr>
        <w:pStyle w:val="ConsPlusNonformat"/>
        <w:jc w:val="both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(фамилия, имя, отчество)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B7C7B" w:rsidRPr="003E5D87" w:rsidRDefault="002B7C7B" w:rsidP="003E5D87">
      <w:pPr>
        <w:pStyle w:val="ConsPlusNonformat"/>
        <w:jc w:val="both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(контактный телефон)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 ___________</w:t>
      </w:r>
    </w:p>
    <w:p w:rsidR="002B7C7B" w:rsidRPr="003E5D87" w:rsidRDefault="002B7C7B" w:rsidP="003E5D87">
      <w:pPr>
        <w:pStyle w:val="ConsPlusNonformat"/>
        <w:jc w:val="both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(должность)     (подпись)</w:t>
      </w: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7B" w:rsidRPr="00E37C2A" w:rsidRDefault="002B7C7B" w:rsidP="003E5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2B7C7B" w:rsidRPr="003E5D87" w:rsidRDefault="002B7C7B" w:rsidP="003E5D87">
      <w:pPr>
        <w:pStyle w:val="ConsPlusNonformat"/>
        <w:jc w:val="both"/>
        <w:rPr>
          <w:rFonts w:ascii="Times New Roman" w:hAnsi="Times New Roman" w:cs="Times New Roman"/>
        </w:rPr>
      </w:pPr>
    </w:p>
    <w:p w:rsidR="002B7C7B" w:rsidRPr="003E5D87" w:rsidRDefault="002B7C7B" w:rsidP="003E5D87">
      <w:pPr>
        <w:pStyle w:val="ConsPlusNonformat"/>
        <w:jc w:val="both"/>
        <w:rPr>
          <w:rFonts w:ascii="Times New Roman" w:hAnsi="Times New Roman" w:cs="Times New Roman"/>
        </w:rPr>
      </w:pPr>
      <w:r w:rsidRPr="003E5D87">
        <w:rPr>
          <w:rFonts w:ascii="Times New Roman" w:hAnsi="Times New Roman" w:cs="Times New Roman"/>
        </w:rPr>
        <w:t>М.П.</w:t>
      </w:r>
    </w:p>
    <w:p w:rsidR="002B7C7B" w:rsidRPr="00E37C2A" w:rsidRDefault="002B7C7B" w:rsidP="003E5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C7B" w:rsidRPr="003E5D87" w:rsidRDefault="002B7C7B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E5D87">
        <w:rPr>
          <w:rFonts w:ascii="Times New Roman" w:hAnsi="Times New Roman"/>
          <w:sz w:val="20"/>
          <w:szCs w:val="20"/>
        </w:rPr>
        <w:t>--------------------------------</w:t>
      </w:r>
    </w:p>
    <w:p w:rsidR="002B7C7B" w:rsidRPr="003E5D87" w:rsidRDefault="002B7C7B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E5D87">
        <w:rPr>
          <w:rFonts w:ascii="Times New Roman" w:hAnsi="Times New Roman"/>
          <w:sz w:val="20"/>
          <w:szCs w:val="20"/>
        </w:rPr>
        <w:t>&lt;1&gt; Для юридических лиц и индивидуальных предпринимателей.</w:t>
      </w:r>
    </w:p>
    <w:p w:rsidR="002B7C7B" w:rsidRPr="003E5D87" w:rsidRDefault="002B7C7B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E5D87">
        <w:rPr>
          <w:rFonts w:ascii="Times New Roman" w:hAnsi="Times New Roman"/>
          <w:sz w:val="20"/>
          <w:szCs w:val="20"/>
        </w:rPr>
        <w:t>&lt;2&gt; Для физических лиц.</w:t>
      </w:r>
    </w:p>
    <w:p w:rsidR="002B7C7B" w:rsidRPr="003E5D87" w:rsidRDefault="002B7C7B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E5D87">
        <w:rPr>
          <w:rFonts w:ascii="Times New Roman" w:hAnsi="Times New Roman"/>
          <w:sz w:val="20"/>
          <w:szCs w:val="20"/>
        </w:rPr>
        <w:t>&lt;3&gt; В случае технологического присоединения передвижных объектов максимальная мощность не должна превышать 150 кВт включительно.</w:t>
      </w:r>
    </w:p>
    <w:p w:rsidR="002B7C7B" w:rsidRPr="003E5D87" w:rsidRDefault="002B7C7B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E5D87">
        <w:rPr>
          <w:rFonts w:ascii="Times New Roman" w:hAnsi="Times New Roman"/>
          <w:sz w:val="20"/>
          <w:szCs w:val="20"/>
        </w:rPr>
        <w:t>&lt;4&gt; Классы напряжения (0,4; 6; 10) кВ.</w:t>
      </w:r>
    </w:p>
    <w:p w:rsidR="002B7C7B" w:rsidRPr="003E5D87" w:rsidRDefault="002B7C7B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E5D87">
        <w:rPr>
          <w:rFonts w:ascii="Times New Roman" w:hAnsi="Times New Roman"/>
          <w:sz w:val="20"/>
          <w:szCs w:val="20"/>
        </w:rPr>
        <w:t>&lt;5&gt;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2B7C7B" w:rsidRPr="003E5D87" w:rsidRDefault="002B7C7B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E5D87">
        <w:rPr>
          <w:rFonts w:ascii="Times New Roman" w:hAnsi="Times New Roman"/>
          <w:sz w:val="20"/>
          <w:szCs w:val="20"/>
        </w:rP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2B7C7B" w:rsidRPr="003E5D87" w:rsidRDefault="002B7C7B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E5D87">
        <w:rPr>
          <w:rFonts w:ascii="Times New Roman" w:hAnsi="Times New Roman"/>
          <w:sz w:val="20"/>
          <w:szCs w:val="20"/>
        </w:rP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  <w:p w:rsidR="002B7C7B" w:rsidRPr="003E5D87" w:rsidRDefault="002B7C7B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E5D87">
        <w:rPr>
          <w:rFonts w:ascii="Times New Roman" w:hAnsi="Times New Roman"/>
          <w:sz w:val="20"/>
          <w:szCs w:val="20"/>
        </w:rPr>
        <w:t>&lt;6&gt; 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  <w:p w:rsidR="002B7C7B" w:rsidRPr="003E5D87" w:rsidRDefault="002B7C7B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C7B" w:rsidRPr="00E37C2A" w:rsidRDefault="002B7C7B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B7C7B" w:rsidRPr="00E37C2A" w:rsidRDefault="002B7C7B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B7C7B" w:rsidRPr="00E37C2A" w:rsidRDefault="002B7C7B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B7C7B" w:rsidRPr="00E37C2A" w:rsidRDefault="002B7C7B" w:rsidP="003E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B7C7B" w:rsidRDefault="002B7C7B"/>
    <w:sectPr w:rsidR="002B7C7B" w:rsidSect="003E5D87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D87"/>
    <w:rsid w:val="00066CE9"/>
    <w:rsid w:val="001D07EA"/>
    <w:rsid w:val="00290260"/>
    <w:rsid w:val="002B7C7B"/>
    <w:rsid w:val="00303B9D"/>
    <w:rsid w:val="003E5D87"/>
    <w:rsid w:val="003F2CC2"/>
    <w:rsid w:val="00407C64"/>
    <w:rsid w:val="0050308D"/>
    <w:rsid w:val="00551CA1"/>
    <w:rsid w:val="005A347D"/>
    <w:rsid w:val="0071436C"/>
    <w:rsid w:val="00A97BF9"/>
    <w:rsid w:val="00C35465"/>
    <w:rsid w:val="00D97BE4"/>
    <w:rsid w:val="00E3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D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5D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695</Words>
  <Characters>3966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по развитию   </dc:title>
  <dc:subject/>
  <dc:creator>Воробьева</dc:creator>
  <cp:keywords/>
  <dc:description/>
  <cp:lastModifiedBy>dimeev</cp:lastModifiedBy>
  <cp:revision>3</cp:revision>
  <cp:lastPrinted>2015-10-05T11:26:00Z</cp:lastPrinted>
  <dcterms:created xsi:type="dcterms:W3CDTF">2017-10-03T11:54:00Z</dcterms:created>
  <dcterms:modified xsi:type="dcterms:W3CDTF">2017-10-04T05:06:00Z</dcterms:modified>
</cp:coreProperties>
</file>